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AB40860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326DC07" w14:textId="28A30F11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4B45E5" w:rsidRPr="004B45E5">
              <w:t>October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4D3C186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4CB34AE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FC09140" w14:textId="77777777" w:rsidR="002F6E35" w:rsidRDefault="004B45E5">
            <w:pPr>
              <w:rPr>
                <w:b w:val="0"/>
                <w:bCs w:val="0"/>
              </w:rPr>
            </w:pPr>
            <w:r>
              <w:t xml:space="preserve">Mustang </w:t>
            </w:r>
          </w:p>
          <w:p w14:paraId="63D44364" w14:textId="77777777" w:rsidR="004B45E5" w:rsidRDefault="004B45E5" w:rsidP="004B45E5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B1919">
              <w:t xml:space="preserve">Pirates    </w:t>
            </w:r>
            <w:r>
              <w:t xml:space="preserve"> 4. </w:t>
            </w:r>
            <w:r w:rsidRPr="00DB1919">
              <w:t xml:space="preserve"> O’s </w:t>
            </w:r>
          </w:p>
          <w:p w14:paraId="612A2C6B" w14:textId="77777777" w:rsidR="004B45E5" w:rsidRDefault="004B45E5" w:rsidP="004B45E5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B1919">
              <w:t>Braves</w:t>
            </w:r>
            <w:r>
              <w:t xml:space="preserve">     5.  Tigers</w:t>
            </w:r>
          </w:p>
          <w:p w14:paraId="29F6DD96" w14:textId="77777777" w:rsidR="004B45E5" w:rsidRPr="00D46677" w:rsidRDefault="004B45E5" w:rsidP="004B45E5">
            <w:pPr>
              <w:pStyle w:val="ListParagraph"/>
              <w:numPr>
                <w:ilvl w:val="0"/>
                <w:numId w:val="11"/>
              </w:numPr>
            </w:pPr>
            <w:r w:rsidRPr="00DB1919">
              <w:t xml:space="preserve">Cubs </w:t>
            </w:r>
            <w:r>
              <w:t xml:space="preserve"> </w:t>
            </w:r>
          </w:p>
          <w:p w14:paraId="37B2046C" w14:textId="58F407F4" w:rsidR="004B45E5" w:rsidRDefault="004B45E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36069E4" w14:textId="6E022642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4B45E5">
              <w:t>2023</w:t>
            </w:r>
            <w:r>
              <w:fldChar w:fldCharType="end"/>
            </w:r>
          </w:p>
        </w:tc>
      </w:tr>
      <w:tr w:rsidR="002F6E35" w:rsidRPr="00420111" w14:paraId="4775B1BF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2B0E3C8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71F511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0782B9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0930CB8D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A7C9DE0574A84CDEBCDEE422C6B5022D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2FFD8790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466B15216D8247D29BD68C3181FBE77F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C4660A7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F1F1FA8BBFFC4407B741F681C0E58CAF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2F6A922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3DDD327B4BF043408C0BD9748D3EF24B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6BC3353F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1E6C4627C8D3462E9CBEF8C019A3898A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ADE9F0F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913DF311EA7A43C5923FC104E8469948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988CEF4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6F0271983C6F48D6B7484FECA07E7E6E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A028E25" w14:textId="77777777" w:rsidTr="002F6E35">
        <w:tc>
          <w:tcPr>
            <w:tcW w:w="2054" w:type="dxa"/>
            <w:tcBorders>
              <w:bottom w:val="nil"/>
            </w:tcBorders>
          </w:tcPr>
          <w:p w14:paraId="7D2C846F" w14:textId="1EB31E5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45E5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4B45E5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FE194F4" w14:textId="384AD48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45E5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B45E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B45E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45E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4B45E5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C1C2D94" w14:textId="7A3F644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45E5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B45E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B45E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45E5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4B45E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00D77E8" w14:textId="0D1926D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45E5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B45E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B45E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45E5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B45E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FBDE3E8" w14:textId="2715AC2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45E5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B45E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B45E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45E5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4B45E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DD3950" w14:textId="145C44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45E5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B45E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B45E5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45E5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4B45E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BEC799E" w14:textId="42DE4B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45E5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B45E5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B45E5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45E5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4B45E5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2C49C82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F14031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D8F7BB" w14:textId="77777777" w:rsidR="0075012F" w:rsidRDefault="0075012F" w:rsidP="0075012F">
            <w:r>
              <w:t xml:space="preserve">6pm </w:t>
            </w:r>
            <w:proofErr w:type="gramStart"/>
            <w:r>
              <w:t>O’s</w:t>
            </w:r>
            <w:proofErr w:type="gramEnd"/>
            <w:r>
              <w:t xml:space="preserve"> vs. Cubs </w:t>
            </w:r>
          </w:p>
          <w:p w14:paraId="45A4B273" w14:textId="01A581FA" w:rsidR="0075012F" w:rsidRDefault="0075012F" w:rsidP="0075012F">
            <w:r>
              <w:t>7:30pm Tigers vs. Braves</w:t>
            </w:r>
          </w:p>
          <w:p w14:paraId="3DC6BD6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F1AF78" w14:textId="2F2103B6" w:rsidR="002F6E35" w:rsidRDefault="002F08AA" w:rsidP="0075012F">
            <w:r>
              <w:t>6</w:t>
            </w:r>
            <w:r w:rsidR="0075012F">
              <w:t>pm Pirates vs. Tigers</w:t>
            </w:r>
          </w:p>
          <w:p w14:paraId="52E6953A" w14:textId="3C5571E0" w:rsidR="00796354" w:rsidRDefault="00796354" w:rsidP="00796354">
            <w:r>
              <w:t>7:30</w:t>
            </w:r>
            <w:r>
              <w:t xml:space="preserve">pm Braves vs. O’s </w:t>
            </w:r>
          </w:p>
          <w:p w14:paraId="0C5C0530" w14:textId="7B76C35F" w:rsidR="00796354" w:rsidRDefault="00796354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3FB8D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7C83FC" w14:textId="77777777" w:rsidR="0075012F" w:rsidRDefault="0075012F" w:rsidP="0075012F">
            <w:r>
              <w:t xml:space="preserve">6pm Pirates vs. O’s </w:t>
            </w:r>
          </w:p>
          <w:p w14:paraId="64E01178" w14:textId="390838CE" w:rsidR="0075012F" w:rsidRDefault="0075012F" w:rsidP="0075012F">
            <w:r>
              <w:t xml:space="preserve">7:30pm Braves vs. Cubs </w:t>
            </w:r>
          </w:p>
          <w:p w14:paraId="44A2BEA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78455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08D114" w14:textId="77777777" w:rsidR="002F6E35" w:rsidRDefault="002F6E35"/>
        </w:tc>
      </w:tr>
      <w:tr w:rsidR="002F6E35" w14:paraId="4138D83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8F67FE" w14:textId="1BFBB1D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4B45E5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953220" w14:textId="5EE62B4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4B45E5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B0A79A" w14:textId="722E617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4B45E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1A9EB5" w14:textId="6EBF2D6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4B45E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473E7A" w14:textId="6BB32DC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4B45E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34950E" w14:textId="3627C7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4B45E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47168D" w14:textId="65A66FB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4B45E5">
              <w:rPr>
                <w:noProof/>
              </w:rPr>
              <w:t>14</w:t>
            </w:r>
            <w:r>
              <w:fldChar w:fldCharType="end"/>
            </w:r>
          </w:p>
        </w:tc>
      </w:tr>
      <w:tr w:rsidR="0075012F" w14:paraId="1B14B87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CCCA521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8F8B4F" w14:textId="77777777" w:rsidR="0075012F" w:rsidRDefault="0075012F" w:rsidP="0075012F">
            <w:r>
              <w:t xml:space="preserve">6pm </w:t>
            </w:r>
            <w:proofErr w:type="gramStart"/>
            <w:r>
              <w:t>O’s</w:t>
            </w:r>
            <w:proofErr w:type="gramEnd"/>
            <w:r>
              <w:t xml:space="preserve"> vs. Tigers </w:t>
            </w:r>
          </w:p>
          <w:p w14:paraId="11E7BE54" w14:textId="0B2E6D32" w:rsidR="0075012F" w:rsidRDefault="0075012F" w:rsidP="0075012F">
            <w:r>
              <w:t>7:30pm Cubs vs. Pirates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785E6B" w14:textId="77777777" w:rsidR="0075012F" w:rsidRDefault="0075012F" w:rsidP="0075012F">
            <w:r>
              <w:t xml:space="preserve">6pm Tigers vs. Cubs </w:t>
            </w:r>
          </w:p>
          <w:p w14:paraId="027D601B" w14:textId="52FB6B83" w:rsidR="0075012F" w:rsidRDefault="0075012F" w:rsidP="0075012F">
            <w:r>
              <w:t>7:30pm Pirates vs. Braves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DC9924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6831B6" w14:textId="57E53CA4" w:rsidR="0075012F" w:rsidRDefault="00D656AD" w:rsidP="0075012F">
            <w:r>
              <w:t>6</w:t>
            </w:r>
            <w:r w:rsidR="0075012F">
              <w:t xml:space="preserve">pm Braves vs. Tigers </w:t>
            </w:r>
          </w:p>
          <w:p w14:paraId="38EEFE9D" w14:textId="02680AF4" w:rsidR="00D656AD" w:rsidRDefault="00D656AD" w:rsidP="00D656AD">
            <w:r>
              <w:t>7:30</w:t>
            </w:r>
            <w:r>
              <w:t>pm Cubs vs. O’s</w:t>
            </w:r>
          </w:p>
          <w:p w14:paraId="0FEBCFCD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8FAE28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1927B1" w14:textId="77777777" w:rsidR="0075012F" w:rsidRDefault="0075012F" w:rsidP="0075012F"/>
        </w:tc>
      </w:tr>
      <w:tr w:rsidR="0075012F" w14:paraId="1C2385F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4F5C783" w14:textId="746E0892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F39FFD" w14:textId="3F3566B8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4D9DFB" w14:textId="2260E2FF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B25D56" w14:textId="2F45D20D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B353BA" w14:textId="79056B39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9FFC35" w14:textId="7EC4A121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9B694D" w14:textId="6C825F72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75012F" w14:paraId="2827B57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9D72A27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78D057" w14:textId="284046E5" w:rsidR="0075012F" w:rsidRDefault="0075012F" w:rsidP="0075012F">
            <w:r>
              <w:t xml:space="preserve">Playoffs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DD7FF6" w14:textId="791DDB6F" w:rsidR="0075012F" w:rsidRDefault="0075012F" w:rsidP="0075012F">
            <w:r>
              <w:t xml:space="preserve">Week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82B8A3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F22EDE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FCB29F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5D4B8A" w14:textId="77777777" w:rsidR="0075012F" w:rsidRDefault="0075012F" w:rsidP="0075012F"/>
        </w:tc>
      </w:tr>
      <w:tr w:rsidR="0075012F" w14:paraId="4D97F25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6686E65" w14:textId="3C937B0B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5FD0F7" w14:textId="4D83B24D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E05704" w14:textId="77009C65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7712A4" w14:textId="64822252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12DD6C" w14:textId="0CE436F4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C5226C" w14:textId="309CF043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C646D4" w14:textId="6F014D43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75012F" w14:paraId="557D2DE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9386D03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BAE687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2AAC18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1919DF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022AF3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3662D3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7A1B7C" w14:textId="77777777" w:rsidR="0075012F" w:rsidRDefault="0075012F" w:rsidP="0075012F"/>
        </w:tc>
      </w:tr>
      <w:tr w:rsidR="0075012F" w14:paraId="19A6054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E57BAAF" w14:textId="02E01B6B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A1A065" w14:textId="06B19244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930DD8" w14:textId="1DF500A3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86F86D" w14:textId="56E8225F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F54915" w14:textId="19543966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01A283" w14:textId="50B278F4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C46D68" w14:textId="70C6FC55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75012F" w14:paraId="0CF55D6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1243342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CF17A3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CA8596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7375E6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7EF16B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0048E6" w14:textId="77777777" w:rsidR="0075012F" w:rsidRDefault="0075012F" w:rsidP="0075012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F96DC8" w14:textId="77777777" w:rsidR="0075012F" w:rsidRDefault="0075012F" w:rsidP="0075012F"/>
        </w:tc>
      </w:tr>
      <w:tr w:rsidR="0075012F" w14:paraId="0651158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C0D511F" w14:textId="3E73A4BD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5EDF324" w14:textId="5253F088" w:rsidR="0075012F" w:rsidRDefault="0075012F" w:rsidP="0075012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495A6F5" w14:textId="77777777" w:rsidR="0075012F" w:rsidRDefault="0075012F" w:rsidP="0075012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C330103" w14:textId="77777777" w:rsidR="0075012F" w:rsidRDefault="0075012F" w:rsidP="0075012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BBA9B3E" w14:textId="77777777" w:rsidR="0075012F" w:rsidRDefault="0075012F" w:rsidP="0075012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0E27A7C" w14:textId="77777777" w:rsidR="0075012F" w:rsidRDefault="0075012F" w:rsidP="0075012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B819C2D" w14:textId="77777777" w:rsidR="0075012F" w:rsidRDefault="0075012F" w:rsidP="0075012F">
            <w:pPr>
              <w:pStyle w:val="Dates"/>
            </w:pPr>
          </w:p>
        </w:tc>
      </w:tr>
      <w:tr w:rsidR="0075012F" w14:paraId="20039BDD" w14:textId="77777777" w:rsidTr="002F6E35">
        <w:trPr>
          <w:trHeight w:hRule="exact" w:val="907"/>
        </w:trPr>
        <w:tc>
          <w:tcPr>
            <w:tcW w:w="2054" w:type="dxa"/>
          </w:tcPr>
          <w:p w14:paraId="6FB2F32E" w14:textId="77777777" w:rsidR="0075012F" w:rsidRDefault="0075012F" w:rsidP="0075012F"/>
        </w:tc>
        <w:tc>
          <w:tcPr>
            <w:tcW w:w="2055" w:type="dxa"/>
          </w:tcPr>
          <w:p w14:paraId="3F2810D4" w14:textId="77777777" w:rsidR="0075012F" w:rsidRDefault="0075012F" w:rsidP="0075012F"/>
        </w:tc>
        <w:tc>
          <w:tcPr>
            <w:tcW w:w="2055" w:type="dxa"/>
          </w:tcPr>
          <w:p w14:paraId="7F1A6077" w14:textId="77777777" w:rsidR="0075012F" w:rsidRDefault="0075012F" w:rsidP="0075012F"/>
        </w:tc>
        <w:tc>
          <w:tcPr>
            <w:tcW w:w="2055" w:type="dxa"/>
          </w:tcPr>
          <w:p w14:paraId="31F3B210" w14:textId="77777777" w:rsidR="0075012F" w:rsidRDefault="0075012F" w:rsidP="0075012F"/>
        </w:tc>
        <w:tc>
          <w:tcPr>
            <w:tcW w:w="2055" w:type="dxa"/>
          </w:tcPr>
          <w:p w14:paraId="6D02DAF7" w14:textId="77777777" w:rsidR="0075012F" w:rsidRDefault="0075012F" w:rsidP="0075012F"/>
        </w:tc>
        <w:tc>
          <w:tcPr>
            <w:tcW w:w="2055" w:type="dxa"/>
          </w:tcPr>
          <w:p w14:paraId="219716B1" w14:textId="77777777" w:rsidR="0075012F" w:rsidRDefault="0075012F" w:rsidP="0075012F"/>
        </w:tc>
        <w:tc>
          <w:tcPr>
            <w:tcW w:w="2055" w:type="dxa"/>
          </w:tcPr>
          <w:p w14:paraId="3C4E3993" w14:textId="77777777" w:rsidR="0075012F" w:rsidRDefault="0075012F" w:rsidP="0075012F"/>
        </w:tc>
      </w:tr>
    </w:tbl>
    <w:p w14:paraId="457F307F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0569" w14:textId="77777777" w:rsidR="00584DC2" w:rsidRDefault="00584DC2">
      <w:pPr>
        <w:spacing w:before="0" w:after="0"/>
      </w:pPr>
      <w:r>
        <w:separator/>
      </w:r>
    </w:p>
  </w:endnote>
  <w:endnote w:type="continuationSeparator" w:id="0">
    <w:p w14:paraId="44AFD2DE" w14:textId="77777777" w:rsidR="00584DC2" w:rsidRDefault="00584D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D819" w14:textId="77777777" w:rsidR="00584DC2" w:rsidRDefault="00584DC2">
      <w:pPr>
        <w:spacing w:before="0" w:after="0"/>
      </w:pPr>
      <w:r>
        <w:separator/>
      </w:r>
    </w:p>
  </w:footnote>
  <w:footnote w:type="continuationSeparator" w:id="0">
    <w:p w14:paraId="70071D85" w14:textId="77777777" w:rsidR="00584DC2" w:rsidRDefault="00584D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659D"/>
    <w:multiLevelType w:val="hybridMultilevel"/>
    <w:tmpl w:val="B07E8016"/>
    <w:lvl w:ilvl="0" w:tplc="61462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  <w:num w:numId="11" w16cid:durableId="1584606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3"/>
    <w:docVar w:name="MonthStart" w:val="10/1/2023"/>
    <w:docVar w:name="ShowDynamicGuides" w:val="1"/>
    <w:docVar w:name="ShowMarginGuides" w:val="0"/>
    <w:docVar w:name="ShowOutlines" w:val="0"/>
    <w:docVar w:name="ShowStaticGuides" w:val="0"/>
  </w:docVars>
  <w:rsids>
    <w:rsidRoot w:val="004B45E5"/>
    <w:rsid w:val="000154B6"/>
    <w:rsid w:val="00056814"/>
    <w:rsid w:val="0006779F"/>
    <w:rsid w:val="000A20FE"/>
    <w:rsid w:val="000B350D"/>
    <w:rsid w:val="0011772B"/>
    <w:rsid w:val="00172E92"/>
    <w:rsid w:val="001A3A8D"/>
    <w:rsid w:val="001C5DC3"/>
    <w:rsid w:val="0027720C"/>
    <w:rsid w:val="002D689D"/>
    <w:rsid w:val="002F08AA"/>
    <w:rsid w:val="002F6E35"/>
    <w:rsid w:val="003628E2"/>
    <w:rsid w:val="003D7DDA"/>
    <w:rsid w:val="00406C2A"/>
    <w:rsid w:val="00420111"/>
    <w:rsid w:val="00454FED"/>
    <w:rsid w:val="004B45E5"/>
    <w:rsid w:val="004C5B17"/>
    <w:rsid w:val="005562FE"/>
    <w:rsid w:val="00557989"/>
    <w:rsid w:val="005744D1"/>
    <w:rsid w:val="00584DC2"/>
    <w:rsid w:val="006E583B"/>
    <w:rsid w:val="006F4E3A"/>
    <w:rsid w:val="0075012F"/>
    <w:rsid w:val="007564A4"/>
    <w:rsid w:val="007777B1"/>
    <w:rsid w:val="00796354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656AD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FCB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4B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Local\Microsoft\Office\16.0\DTS\en-US%7bCC13AEEB-FEE7-4BE0-8F6F-888BF40C0E2B%7d\%7b064DD387-F2E2-4218-A359-A11BC451A19A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C9DE0574A84CDEBCDEE422C6B50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7265-EC5F-4FBB-840D-0C6DA856B9E1}"/>
      </w:docPartPr>
      <w:docPartBody>
        <w:p w:rsidR="00273C29" w:rsidRDefault="00000000">
          <w:pPr>
            <w:pStyle w:val="A7C9DE0574A84CDEBCDEE422C6B5022D"/>
          </w:pPr>
          <w:r>
            <w:t>Sunday</w:t>
          </w:r>
        </w:p>
      </w:docPartBody>
    </w:docPart>
    <w:docPart>
      <w:docPartPr>
        <w:name w:val="466B15216D8247D29BD68C3181FBE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63FEC-679F-49A3-B889-195C38DD74AB}"/>
      </w:docPartPr>
      <w:docPartBody>
        <w:p w:rsidR="00273C29" w:rsidRDefault="00000000">
          <w:pPr>
            <w:pStyle w:val="466B15216D8247D29BD68C3181FBE77F"/>
          </w:pPr>
          <w:r>
            <w:t>Monday</w:t>
          </w:r>
        </w:p>
      </w:docPartBody>
    </w:docPart>
    <w:docPart>
      <w:docPartPr>
        <w:name w:val="F1F1FA8BBFFC4407B741F681C0E5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A98A-A2B5-4937-92F2-2E5B21A88194}"/>
      </w:docPartPr>
      <w:docPartBody>
        <w:p w:rsidR="00273C29" w:rsidRDefault="00000000">
          <w:pPr>
            <w:pStyle w:val="F1F1FA8BBFFC4407B741F681C0E58CAF"/>
          </w:pPr>
          <w:r>
            <w:t>Tuesday</w:t>
          </w:r>
        </w:p>
      </w:docPartBody>
    </w:docPart>
    <w:docPart>
      <w:docPartPr>
        <w:name w:val="3DDD327B4BF043408C0BD9748D3EF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0FB50-10DE-4075-9A0E-1BFAAB22D60C}"/>
      </w:docPartPr>
      <w:docPartBody>
        <w:p w:rsidR="00273C29" w:rsidRDefault="00000000">
          <w:pPr>
            <w:pStyle w:val="3DDD327B4BF043408C0BD9748D3EF24B"/>
          </w:pPr>
          <w:r>
            <w:t>Wednesday</w:t>
          </w:r>
        </w:p>
      </w:docPartBody>
    </w:docPart>
    <w:docPart>
      <w:docPartPr>
        <w:name w:val="1E6C4627C8D3462E9CBEF8C019A3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D97C6-726E-4EE3-9E90-FF99F731F901}"/>
      </w:docPartPr>
      <w:docPartBody>
        <w:p w:rsidR="00273C29" w:rsidRDefault="00000000">
          <w:pPr>
            <w:pStyle w:val="1E6C4627C8D3462E9CBEF8C019A3898A"/>
          </w:pPr>
          <w:r>
            <w:t>Thursday</w:t>
          </w:r>
        </w:p>
      </w:docPartBody>
    </w:docPart>
    <w:docPart>
      <w:docPartPr>
        <w:name w:val="913DF311EA7A43C5923FC104E846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9F08-E025-4C42-BAA0-52F86116AF94}"/>
      </w:docPartPr>
      <w:docPartBody>
        <w:p w:rsidR="00273C29" w:rsidRDefault="00000000">
          <w:pPr>
            <w:pStyle w:val="913DF311EA7A43C5923FC104E8469948"/>
          </w:pPr>
          <w:r>
            <w:t>Friday</w:t>
          </w:r>
        </w:p>
      </w:docPartBody>
    </w:docPart>
    <w:docPart>
      <w:docPartPr>
        <w:name w:val="6F0271983C6F48D6B7484FECA07E7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7C2A9-FE2D-4E6F-ABE5-C8B01A0F0552}"/>
      </w:docPartPr>
      <w:docPartBody>
        <w:p w:rsidR="00273C29" w:rsidRDefault="00000000">
          <w:pPr>
            <w:pStyle w:val="6F0271983C6F48D6B7484FECA07E7E6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9"/>
    <w:rsid w:val="00273C29"/>
    <w:rsid w:val="003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C9DE0574A84CDEBCDEE422C6B5022D">
    <w:name w:val="A7C9DE0574A84CDEBCDEE422C6B5022D"/>
  </w:style>
  <w:style w:type="paragraph" w:customStyle="1" w:styleId="466B15216D8247D29BD68C3181FBE77F">
    <w:name w:val="466B15216D8247D29BD68C3181FBE77F"/>
  </w:style>
  <w:style w:type="paragraph" w:customStyle="1" w:styleId="F1F1FA8BBFFC4407B741F681C0E58CAF">
    <w:name w:val="F1F1FA8BBFFC4407B741F681C0E58CAF"/>
  </w:style>
  <w:style w:type="paragraph" w:customStyle="1" w:styleId="3DDD327B4BF043408C0BD9748D3EF24B">
    <w:name w:val="3DDD327B4BF043408C0BD9748D3EF24B"/>
  </w:style>
  <w:style w:type="paragraph" w:customStyle="1" w:styleId="1E6C4627C8D3462E9CBEF8C019A3898A">
    <w:name w:val="1E6C4627C8D3462E9CBEF8C019A3898A"/>
  </w:style>
  <w:style w:type="paragraph" w:customStyle="1" w:styleId="913DF311EA7A43C5923FC104E8469948">
    <w:name w:val="913DF311EA7A43C5923FC104E8469948"/>
  </w:style>
  <w:style w:type="paragraph" w:customStyle="1" w:styleId="6F0271983C6F48D6B7484FECA07E7E6E">
    <w:name w:val="6F0271983C6F48D6B7484FECA07E7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{064DD387-F2E2-4218-A359-A11BC451A19A}tf16382936_win32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2023-08-17T13:01:00Z</dcterms:created>
  <dcterms:modified xsi:type="dcterms:W3CDTF">2023-08-21T18:21:00Z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